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7B2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АДМИНИСТРАЦИЯ</w:t>
      </w:r>
      <w:r w:rsidR="00906049">
        <w:rPr>
          <w:b/>
          <w:sz w:val="32"/>
          <w:szCs w:val="32"/>
        </w:rPr>
        <w:t xml:space="preserve"> </w:t>
      </w:r>
    </w:p>
    <w:p w:rsidR="006C47B2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КРАСНОВСКОГО СЕЛЬСКОГО ПОСЕЛЕНИЯ</w:t>
      </w:r>
      <w:r w:rsidR="00906049">
        <w:rPr>
          <w:b/>
          <w:sz w:val="32"/>
          <w:szCs w:val="32"/>
        </w:rPr>
        <w:t xml:space="preserve"> </w:t>
      </w:r>
    </w:p>
    <w:p w:rsid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251C41">
        <w:rPr>
          <w:b/>
          <w:bCs/>
          <w:sz w:val="32"/>
          <w:szCs w:val="32"/>
        </w:rPr>
        <w:t>ТАРАСОВСКОГО РАЙОНА</w:t>
      </w:r>
      <w:r w:rsidR="00906049">
        <w:rPr>
          <w:b/>
          <w:sz w:val="32"/>
          <w:szCs w:val="32"/>
        </w:rPr>
        <w:t xml:space="preserve"> </w:t>
      </w:r>
      <w:r w:rsidRPr="00251C41">
        <w:rPr>
          <w:b/>
          <w:bCs/>
          <w:sz w:val="32"/>
          <w:szCs w:val="32"/>
        </w:rPr>
        <w:t>РОСТОВСКОЙ ОБЛАСТИ</w:t>
      </w:r>
    </w:p>
    <w:p w:rsidR="00260B10" w:rsidRDefault="00260B1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0B10" w:rsidRPr="00906049" w:rsidRDefault="00260B1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</w:p>
    <w:p w:rsidR="00266E60" w:rsidRP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6E60" w:rsidRDefault="00266E60" w:rsidP="006C47B2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6C47B2" w:rsidRPr="00266E60" w:rsidRDefault="006C47B2" w:rsidP="006C47B2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>
        <w:rPr>
          <w:b/>
          <w:bCs/>
          <w:sz w:val="28"/>
        </w:rPr>
        <w:t xml:space="preserve">   </w:t>
      </w:r>
      <w:r w:rsidR="00B90086">
        <w:rPr>
          <w:bCs/>
          <w:sz w:val="28"/>
        </w:rPr>
        <w:t>19.09</w:t>
      </w:r>
      <w:r>
        <w:rPr>
          <w:bCs/>
          <w:sz w:val="28"/>
        </w:rPr>
        <w:t>.2012 г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B90086">
        <w:rPr>
          <w:sz w:val="28"/>
        </w:rPr>
        <w:t xml:space="preserve"> 6</w:t>
      </w:r>
      <w:r w:rsidR="00F01ECC">
        <w:rPr>
          <w:sz w:val="28"/>
        </w:rPr>
        <w:t>2</w:t>
      </w:r>
      <w:r w:rsidR="00A25CFA">
        <w:rPr>
          <w:sz w:val="28"/>
        </w:rPr>
        <w:t xml:space="preserve"> 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Pr="00266E60" w:rsidRDefault="00260B10" w:rsidP="00906049">
      <w:pPr>
        <w:suppressAutoHyphens/>
        <w:rPr>
          <w:sz w:val="28"/>
        </w:rPr>
      </w:pPr>
    </w:p>
    <w:p w:rsidR="00CE5F8F" w:rsidRDefault="00CE5F8F" w:rsidP="00906049">
      <w:pPr>
        <w:suppressAutoHyphens/>
        <w:spacing w:line="360" w:lineRule="auto"/>
        <w:ind w:left="1134"/>
        <w:jc w:val="center"/>
      </w:pPr>
    </w:p>
    <w:p w:rsidR="00A25CFA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</w:t>
      </w:r>
      <w:r w:rsidR="00797676">
        <w:rPr>
          <w:sz w:val="28"/>
        </w:rPr>
        <w:t xml:space="preserve">Об </w:t>
      </w:r>
      <w:r>
        <w:rPr>
          <w:sz w:val="28"/>
        </w:rPr>
        <w:t xml:space="preserve"> изменении разрешенного использования </w:t>
      </w:r>
    </w:p>
    <w:p w:rsidR="00E44E9D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       </w:t>
      </w:r>
      <w:r w:rsidR="005C056D">
        <w:rPr>
          <w:sz w:val="28"/>
        </w:rPr>
        <w:t xml:space="preserve">             земельного участка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797676" w:rsidRDefault="00734D07" w:rsidP="00734D07">
      <w:pPr>
        <w:suppressAutoHyphens/>
        <w:ind w:firstLine="708"/>
        <w:jc w:val="both"/>
        <w:rPr>
          <w:sz w:val="16"/>
          <w:szCs w:val="16"/>
        </w:rPr>
      </w:pPr>
      <w:r>
        <w:rPr>
          <w:sz w:val="28"/>
        </w:rPr>
        <w:t xml:space="preserve">1. </w:t>
      </w:r>
      <w:r w:rsidR="00260B10">
        <w:rPr>
          <w:sz w:val="28"/>
        </w:rPr>
        <w:t>Изменить разрешенное использование земельного участка</w:t>
      </w:r>
      <w:r>
        <w:rPr>
          <w:sz w:val="28"/>
        </w:rPr>
        <w:t xml:space="preserve"> с кадастровым номером </w:t>
      </w:r>
      <w:r w:rsidR="00F01ECC">
        <w:rPr>
          <w:sz w:val="28"/>
        </w:rPr>
        <w:t>61:37:0</w:t>
      </w:r>
      <w:r w:rsidR="00B90086">
        <w:rPr>
          <w:sz w:val="28"/>
        </w:rPr>
        <w:t>40201:0099</w:t>
      </w:r>
      <w:r w:rsidR="00260B10">
        <w:rPr>
          <w:sz w:val="28"/>
        </w:rPr>
        <w:t>, расположенного по адресу: Ростовская обл.,</w:t>
      </w:r>
      <w:r w:rsidR="005145EA">
        <w:rPr>
          <w:sz w:val="28"/>
        </w:rPr>
        <w:t xml:space="preserve"> Тарасовский р-н</w:t>
      </w:r>
      <w:r w:rsidR="00260B10">
        <w:rPr>
          <w:sz w:val="28"/>
        </w:rPr>
        <w:t>,</w:t>
      </w:r>
      <w:r>
        <w:rPr>
          <w:sz w:val="28"/>
        </w:rPr>
        <w:t xml:space="preserve"> </w:t>
      </w:r>
      <w:r w:rsidR="00260B10">
        <w:rPr>
          <w:sz w:val="28"/>
        </w:rPr>
        <w:t xml:space="preserve">п. Верхнетарасовский, ул. </w:t>
      </w:r>
      <w:r w:rsidR="00F01ECC">
        <w:rPr>
          <w:sz w:val="28"/>
        </w:rPr>
        <w:t>Щорса, дом 11</w:t>
      </w:r>
      <w:r w:rsidR="00B90086">
        <w:rPr>
          <w:sz w:val="28"/>
        </w:rPr>
        <w:t>, кв. 2</w:t>
      </w:r>
      <w:r w:rsidR="00260B10">
        <w:rPr>
          <w:sz w:val="28"/>
        </w:rPr>
        <w:t>, с ИЖС на ЛПХ.</w:t>
      </w:r>
      <w:r w:rsidR="00260B10" w:rsidRPr="003376C8">
        <w:rPr>
          <w:sz w:val="16"/>
          <w:szCs w:val="16"/>
        </w:rPr>
        <w:t xml:space="preserve"> </w:t>
      </w:r>
    </w:p>
    <w:p w:rsidR="00734D07" w:rsidRPr="00734D07" w:rsidRDefault="00734D07" w:rsidP="00734D07">
      <w:pPr>
        <w:suppressAutoHyphens/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обнародования.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CC047A">
      <w:pPr>
        <w:suppressAutoHyphens/>
        <w:ind w:left="5103"/>
        <w:jc w:val="right"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F1B" w:rsidRDefault="00FC2F1B">
      <w:r>
        <w:separator/>
      </w:r>
    </w:p>
  </w:endnote>
  <w:endnote w:type="continuationSeparator" w:id="0">
    <w:p w:rsidR="00FC2F1B" w:rsidRDefault="00FC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F1B" w:rsidRDefault="00FC2F1B">
      <w:r>
        <w:separator/>
      </w:r>
    </w:p>
  </w:footnote>
  <w:footnote w:type="continuationSeparator" w:id="0">
    <w:p w:rsidR="00FC2F1B" w:rsidRDefault="00FC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9C10A218"/>
    <w:lvl w:ilvl="0" w:tplc="0CD0F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E44C0">
      <w:numFmt w:val="none"/>
      <w:lvlText w:val=""/>
      <w:lvlJc w:val="left"/>
      <w:pPr>
        <w:tabs>
          <w:tab w:val="num" w:pos="360"/>
        </w:tabs>
      </w:pPr>
    </w:lvl>
    <w:lvl w:ilvl="2" w:tplc="C8C01F30">
      <w:numFmt w:val="none"/>
      <w:lvlText w:val=""/>
      <w:lvlJc w:val="left"/>
      <w:pPr>
        <w:tabs>
          <w:tab w:val="num" w:pos="360"/>
        </w:tabs>
      </w:pPr>
    </w:lvl>
    <w:lvl w:ilvl="3" w:tplc="E17AC87C">
      <w:numFmt w:val="none"/>
      <w:lvlText w:val=""/>
      <w:lvlJc w:val="left"/>
      <w:pPr>
        <w:tabs>
          <w:tab w:val="num" w:pos="360"/>
        </w:tabs>
      </w:pPr>
    </w:lvl>
    <w:lvl w:ilvl="4" w:tplc="EF124232">
      <w:numFmt w:val="none"/>
      <w:lvlText w:val=""/>
      <w:lvlJc w:val="left"/>
      <w:pPr>
        <w:tabs>
          <w:tab w:val="num" w:pos="360"/>
        </w:tabs>
      </w:pPr>
    </w:lvl>
    <w:lvl w:ilvl="5" w:tplc="EF5635C8">
      <w:numFmt w:val="none"/>
      <w:lvlText w:val=""/>
      <w:lvlJc w:val="left"/>
      <w:pPr>
        <w:tabs>
          <w:tab w:val="num" w:pos="360"/>
        </w:tabs>
      </w:pPr>
    </w:lvl>
    <w:lvl w:ilvl="6" w:tplc="A14C77FC">
      <w:numFmt w:val="none"/>
      <w:lvlText w:val=""/>
      <w:lvlJc w:val="left"/>
      <w:pPr>
        <w:tabs>
          <w:tab w:val="num" w:pos="360"/>
        </w:tabs>
      </w:pPr>
    </w:lvl>
    <w:lvl w:ilvl="7" w:tplc="78CA7A12">
      <w:numFmt w:val="none"/>
      <w:lvlText w:val=""/>
      <w:lvlJc w:val="left"/>
      <w:pPr>
        <w:tabs>
          <w:tab w:val="num" w:pos="360"/>
        </w:tabs>
      </w:pPr>
    </w:lvl>
    <w:lvl w:ilvl="8" w:tplc="818442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0160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D4CE0"/>
    <w:rsid w:val="004E2FA0"/>
    <w:rsid w:val="0051408F"/>
    <w:rsid w:val="005145EA"/>
    <w:rsid w:val="00514FA2"/>
    <w:rsid w:val="00525BD0"/>
    <w:rsid w:val="00567C04"/>
    <w:rsid w:val="005A0990"/>
    <w:rsid w:val="005B0AE4"/>
    <w:rsid w:val="005B7693"/>
    <w:rsid w:val="005C056D"/>
    <w:rsid w:val="005D1A0A"/>
    <w:rsid w:val="005F73A8"/>
    <w:rsid w:val="00636E73"/>
    <w:rsid w:val="00641C0F"/>
    <w:rsid w:val="00657511"/>
    <w:rsid w:val="00672781"/>
    <w:rsid w:val="00677C0B"/>
    <w:rsid w:val="00695AB8"/>
    <w:rsid w:val="006A2DB0"/>
    <w:rsid w:val="006B1218"/>
    <w:rsid w:val="006B7A8B"/>
    <w:rsid w:val="006C47B2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6738"/>
    <w:rsid w:val="007F7515"/>
    <w:rsid w:val="008350CB"/>
    <w:rsid w:val="008533C0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239F2"/>
    <w:rsid w:val="00A25CFA"/>
    <w:rsid w:val="00A32FC5"/>
    <w:rsid w:val="00A35892"/>
    <w:rsid w:val="00A543D1"/>
    <w:rsid w:val="00A555EC"/>
    <w:rsid w:val="00A84114"/>
    <w:rsid w:val="00AB089A"/>
    <w:rsid w:val="00B13601"/>
    <w:rsid w:val="00B552B2"/>
    <w:rsid w:val="00B65B24"/>
    <w:rsid w:val="00B90086"/>
    <w:rsid w:val="00B96E8E"/>
    <w:rsid w:val="00BC6EA2"/>
    <w:rsid w:val="00BD540F"/>
    <w:rsid w:val="00BE5082"/>
    <w:rsid w:val="00BF212E"/>
    <w:rsid w:val="00BF7135"/>
    <w:rsid w:val="00C17BC9"/>
    <w:rsid w:val="00C43FC6"/>
    <w:rsid w:val="00CB222A"/>
    <w:rsid w:val="00CB2945"/>
    <w:rsid w:val="00CB7B80"/>
    <w:rsid w:val="00CC047A"/>
    <w:rsid w:val="00CC1534"/>
    <w:rsid w:val="00CC1551"/>
    <w:rsid w:val="00CD6DC1"/>
    <w:rsid w:val="00CE5F8F"/>
    <w:rsid w:val="00CF321A"/>
    <w:rsid w:val="00D14E02"/>
    <w:rsid w:val="00D15713"/>
    <w:rsid w:val="00D213D6"/>
    <w:rsid w:val="00D21971"/>
    <w:rsid w:val="00D24E32"/>
    <w:rsid w:val="00D41784"/>
    <w:rsid w:val="00D44CCE"/>
    <w:rsid w:val="00D516DF"/>
    <w:rsid w:val="00D83D2A"/>
    <w:rsid w:val="00D86F40"/>
    <w:rsid w:val="00D878A7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C4A01"/>
    <w:rsid w:val="00ED78DA"/>
    <w:rsid w:val="00EE061B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C2F1B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AE21A4-C2A9-4734-AFB1-7809725C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2012-09-20T09:48:00Z</cp:lastPrinted>
  <dcterms:created xsi:type="dcterms:W3CDTF">2025-07-14T17:50:00Z</dcterms:created>
  <dcterms:modified xsi:type="dcterms:W3CDTF">2025-07-14T17:50:00Z</dcterms:modified>
</cp:coreProperties>
</file>